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E6" w:rsidRPr="00E3460F" w:rsidRDefault="00383BE3" w:rsidP="00470F18">
      <w:pPr>
        <w:pStyle w:val="Titel"/>
        <w:rPr>
          <w:rFonts w:eastAsia="Times New Roman"/>
          <w:lang w:val="en-US" w:eastAsia="de-DE"/>
        </w:rPr>
      </w:pPr>
      <w:bookmarkStart w:id="0" w:name="_GoBack"/>
      <w:bookmarkEnd w:id="0"/>
      <w:r>
        <w:rPr>
          <w:rFonts w:eastAsia="Times New Roman"/>
          <w:lang w:val="en-US" w:eastAsia="de-DE"/>
        </w:rPr>
        <w:t xml:space="preserve">You can </w:t>
      </w:r>
      <w:r w:rsidR="00470F18" w:rsidRPr="00E3460F">
        <w:rPr>
          <w:rFonts w:eastAsia="Times New Roman"/>
          <w:lang w:val="en-US" w:eastAsia="de-DE"/>
        </w:rPr>
        <w:t>Title of your Talk/Poster</w:t>
      </w:r>
    </w:p>
    <w:p w:rsidR="00470F18" w:rsidRPr="00E3460F" w:rsidRDefault="00470F18" w:rsidP="00470F18">
      <w:pPr>
        <w:rPr>
          <w:lang w:val="en-US" w:eastAsia="de-DE"/>
        </w:rPr>
      </w:pPr>
    </w:p>
    <w:p w:rsidR="00470F18" w:rsidRPr="00470F18" w:rsidRDefault="00470F18" w:rsidP="00470F18">
      <w:pPr>
        <w:rPr>
          <w:lang w:val="en-US" w:eastAsia="de-DE"/>
        </w:rPr>
      </w:pPr>
      <w:r w:rsidRPr="00470F18">
        <w:rPr>
          <w:rStyle w:val="berschrift1Zchn"/>
          <w:u w:val="single"/>
          <w:lang w:val="en-US"/>
        </w:rPr>
        <w:t>Presenting Author</w:t>
      </w:r>
      <w:r w:rsidRPr="00470F18">
        <w:rPr>
          <w:rStyle w:val="berschrift1Zchn"/>
          <w:u w:val="single"/>
          <w:vertAlign w:val="superscript"/>
          <w:lang w:val="en-US"/>
        </w:rPr>
        <w:t>1</w:t>
      </w:r>
      <w:r w:rsidRPr="00470F18">
        <w:rPr>
          <w:rStyle w:val="berschrift1Zchn"/>
          <w:lang w:val="en-US"/>
        </w:rPr>
        <w:t xml:space="preserve"> , Author</w:t>
      </w:r>
      <w:r w:rsidRPr="00470F18">
        <w:rPr>
          <w:rStyle w:val="berschrift1Zchn"/>
          <w:vertAlign w:val="superscript"/>
          <w:lang w:val="en-US"/>
        </w:rPr>
        <w:t>1</w:t>
      </w:r>
      <w:r w:rsidRPr="00470F18">
        <w:rPr>
          <w:rStyle w:val="berschrift1Zchn"/>
          <w:lang w:val="en-US"/>
        </w:rPr>
        <w:t xml:space="preserve"> , Author</w:t>
      </w:r>
      <w:r w:rsidR="00E3460F" w:rsidRPr="00E3460F">
        <w:rPr>
          <w:rStyle w:val="berschrift1Zchn"/>
          <w:vertAlign w:val="superscript"/>
          <w:lang w:val="en-US"/>
        </w:rPr>
        <w:t>2</w:t>
      </w:r>
      <w:r w:rsidRPr="00470F18">
        <w:rPr>
          <w:lang w:val="en-US" w:eastAsia="de-DE"/>
        </w:rPr>
        <w:t xml:space="preserve"> …</w:t>
      </w:r>
    </w:p>
    <w:p w:rsidR="00470F18" w:rsidRPr="00470F18" w:rsidRDefault="00470F18" w:rsidP="00470F18">
      <w:pPr>
        <w:rPr>
          <w:lang w:val="en-US" w:eastAsia="de-DE"/>
        </w:rPr>
      </w:pPr>
    </w:p>
    <w:p w:rsidR="00470F18" w:rsidRPr="00470F18" w:rsidRDefault="00470F18" w:rsidP="00470F18">
      <w:pPr>
        <w:pStyle w:val="Untertitel"/>
        <w:rPr>
          <w:lang w:val="en-US" w:eastAsia="de-DE"/>
        </w:rPr>
      </w:pPr>
      <w:r w:rsidRPr="00470F18">
        <w:rPr>
          <w:lang w:val="en-US" w:eastAsia="de-DE"/>
        </w:rPr>
        <w:t>1 Group, Institute, Institution, City</w:t>
      </w:r>
      <w:r w:rsidR="00E3460F">
        <w:rPr>
          <w:lang w:val="en-US" w:eastAsia="de-DE"/>
        </w:rPr>
        <w:t>, Country</w:t>
      </w:r>
      <w:r w:rsidRPr="00470F18">
        <w:rPr>
          <w:lang w:val="en-US" w:eastAsia="de-DE"/>
        </w:rPr>
        <w:t xml:space="preserve"> </w:t>
      </w:r>
      <w:r>
        <w:rPr>
          <w:lang w:val="en-US" w:eastAsia="de-DE"/>
        </w:rPr>
        <w:t>(e.g. Molecular Systems Engineering, IMSEAM, Heidelberg University, Heidelberg</w:t>
      </w:r>
      <w:r w:rsidR="00E3460F">
        <w:rPr>
          <w:lang w:val="en-US" w:eastAsia="de-DE"/>
        </w:rPr>
        <w:t>, Germany</w:t>
      </w:r>
      <w:r>
        <w:rPr>
          <w:lang w:val="en-US" w:eastAsia="de-DE"/>
        </w:rPr>
        <w:t>)</w:t>
      </w:r>
    </w:p>
    <w:p w:rsidR="00470F18" w:rsidRDefault="00470F18" w:rsidP="00470F18">
      <w:pPr>
        <w:pStyle w:val="Untertitel"/>
        <w:rPr>
          <w:lang w:val="en-US" w:eastAsia="de-DE"/>
        </w:rPr>
      </w:pPr>
      <w:r w:rsidRPr="00470F18">
        <w:rPr>
          <w:lang w:val="en-US" w:eastAsia="de-DE"/>
        </w:rPr>
        <w:t xml:space="preserve">2 </w:t>
      </w:r>
      <w:r w:rsidR="005943F8" w:rsidRPr="00470F18">
        <w:rPr>
          <w:lang w:val="en-US" w:eastAsia="de-DE"/>
        </w:rPr>
        <w:t>Group, Institute, Institution, City</w:t>
      </w:r>
      <w:r w:rsidR="005943F8">
        <w:rPr>
          <w:lang w:val="en-US" w:eastAsia="de-DE"/>
        </w:rPr>
        <w:t>, Country</w:t>
      </w:r>
    </w:p>
    <w:p w:rsidR="00470F18" w:rsidRDefault="00470F18" w:rsidP="00470F18">
      <w:pPr>
        <w:rPr>
          <w:lang w:val="en-US" w:eastAsia="de-DE"/>
        </w:rPr>
      </w:pPr>
    </w:p>
    <w:p w:rsidR="009B49D6" w:rsidRPr="003C1D93" w:rsidRDefault="00A50681" w:rsidP="00470F18">
      <w:pPr>
        <w:rPr>
          <w:sz w:val="22"/>
          <w:szCs w:val="22"/>
          <w:lang w:val="en-US" w:eastAsia="de-DE"/>
        </w:rPr>
      </w:pPr>
      <w:r w:rsidRPr="003C1D93">
        <w:rPr>
          <w:sz w:val="22"/>
          <w:szCs w:val="22"/>
          <w:lang w:val="en-US" w:eastAsia="de-DE"/>
        </w:rPr>
        <w:t>Text of your abstract</w:t>
      </w:r>
      <w:r w:rsidR="00E3460F" w:rsidRPr="003C1D93">
        <w:rPr>
          <w:sz w:val="22"/>
          <w:szCs w:val="22"/>
          <w:lang w:val="en-US" w:eastAsia="de-DE"/>
        </w:rPr>
        <w:t xml:space="preserve"> </w:t>
      </w:r>
    </w:p>
    <w:p w:rsidR="00470F18" w:rsidRPr="003C1D93" w:rsidRDefault="00E3460F" w:rsidP="00470F18">
      <w:pPr>
        <w:rPr>
          <w:b/>
          <w:bCs/>
          <w:lang w:val="en-US" w:eastAsia="de-DE"/>
        </w:rPr>
      </w:pPr>
      <w:r w:rsidRPr="003C1D93">
        <w:rPr>
          <w:b/>
          <w:bCs/>
          <w:lang w:val="en-US" w:eastAsia="de-DE"/>
        </w:rPr>
        <w:t>one page maximum</w:t>
      </w:r>
      <w:r w:rsidR="009B49D6" w:rsidRPr="003C1D93">
        <w:rPr>
          <w:b/>
          <w:bCs/>
          <w:lang w:val="en-US" w:eastAsia="de-DE"/>
        </w:rPr>
        <w:t xml:space="preserve"> (including text, graphs, pictures, references)</w:t>
      </w:r>
    </w:p>
    <w:p w:rsidR="00576B68" w:rsidRDefault="00576B68" w:rsidP="00470F18">
      <w:pPr>
        <w:rPr>
          <w:lang w:val="en-US" w:eastAsia="de-DE"/>
        </w:rPr>
      </w:pPr>
    </w:p>
    <w:p w:rsidR="00576B68" w:rsidRDefault="00576B68" w:rsidP="00470F18">
      <w:pPr>
        <w:rPr>
          <w:lang w:val="en-US" w:eastAsia="de-DE"/>
        </w:rPr>
      </w:pPr>
    </w:p>
    <w:p w:rsidR="00576B68" w:rsidRDefault="00576B68" w:rsidP="00470F18">
      <w:pPr>
        <w:rPr>
          <w:lang w:val="en-US" w:eastAsia="de-DE"/>
        </w:rPr>
      </w:pPr>
    </w:p>
    <w:p w:rsidR="00576B68" w:rsidRDefault="00576B68" w:rsidP="00470F18">
      <w:pPr>
        <w:rPr>
          <w:lang w:val="en-US" w:eastAsia="de-DE"/>
        </w:rPr>
      </w:pPr>
    </w:p>
    <w:p w:rsidR="009B49D6" w:rsidRDefault="009B49D6" w:rsidP="00470F18">
      <w:pPr>
        <w:rPr>
          <w:i/>
          <w:iCs/>
          <w:sz w:val="16"/>
          <w:szCs w:val="16"/>
          <w:lang w:val="en-US" w:eastAsia="de-DE"/>
        </w:rPr>
      </w:pPr>
    </w:p>
    <w:p w:rsidR="009B49D6" w:rsidRDefault="009B49D6" w:rsidP="00470F18">
      <w:pPr>
        <w:rPr>
          <w:i/>
          <w:iCs/>
          <w:sz w:val="16"/>
          <w:szCs w:val="16"/>
          <w:lang w:val="en-US" w:eastAsia="de-DE"/>
        </w:rPr>
      </w:pPr>
    </w:p>
    <w:p w:rsidR="00576B68" w:rsidRPr="009B49D6" w:rsidRDefault="00576B68" w:rsidP="00470F18">
      <w:pPr>
        <w:rPr>
          <w:i/>
          <w:iCs/>
          <w:sz w:val="16"/>
          <w:szCs w:val="16"/>
          <w:lang w:val="en-US" w:eastAsia="de-DE"/>
        </w:rPr>
      </w:pPr>
      <w:r w:rsidRPr="009B49D6">
        <w:rPr>
          <w:i/>
          <w:iCs/>
          <w:sz w:val="16"/>
          <w:szCs w:val="16"/>
          <w:lang w:val="en-US" w:eastAsia="de-DE"/>
        </w:rPr>
        <w:t>If applicable, references</w:t>
      </w:r>
    </w:p>
    <w:sectPr w:rsidR="00576B68" w:rsidRPr="009B49D6" w:rsidSect="00654ED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4E"/>
    <w:rsid w:val="00014403"/>
    <w:rsid w:val="000E40E7"/>
    <w:rsid w:val="001131B2"/>
    <w:rsid w:val="00115092"/>
    <w:rsid w:val="0016151F"/>
    <w:rsid w:val="00171B45"/>
    <w:rsid w:val="00177D37"/>
    <w:rsid w:val="00193368"/>
    <w:rsid w:val="001A3BB3"/>
    <w:rsid w:val="002B5CE6"/>
    <w:rsid w:val="002E2867"/>
    <w:rsid w:val="00343DA1"/>
    <w:rsid w:val="00383BE3"/>
    <w:rsid w:val="003B070A"/>
    <w:rsid w:val="003C1D93"/>
    <w:rsid w:val="003C6A1D"/>
    <w:rsid w:val="003D4674"/>
    <w:rsid w:val="003F368A"/>
    <w:rsid w:val="004409EE"/>
    <w:rsid w:val="00457BAD"/>
    <w:rsid w:val="00470F18"/>
    <w:rsid w:val="0047494D"/>
    <w:rsid w:val="004A3FB9"/>
    <w:rsid w:val="004B5B72"/>
    <w:rsid w:val="004D25AB"/>
    <w:rsid w:val="00502D8A"/>
    <w:rsid w:val="00576B68"/>
    <w:rsid w:val="005943F8"/>
    <w:rsid w:val="005B1AED"/>
    <w:rsid w:val="005E0283"/>
    <w:rsid w:val="005E282C"/>
    <w:rsid w:val="006103B2"/>
    <w:rsid w:val="00617539"/>
    <w:rsid w:val="00636F8E"/>
    <w:rsid w:val="00654ED1"/>
    <w:rsid w:val="00655136"/>
    <w:rsid w:val="00671BEA"/>
    <w:rsid w:val="00694655"/>
    <w:rsid w:val="006A309C"/>
    <w:rsid w:val="006F326F"/>
    <w:rsid w:val="0070042A"/>
    <w:rsid w:val="00715BD0"/>
    <w:rsid w:val="00745FD9"/>
    <w:rsid w:val="00780458"/>
    <w:rsid w:val="00792B73"/>
    <w:rsid w:val="007B46F7"/>
    <w:rsid w:val="007E4ABC"/>
    <w:rsid w:val="00804AD9"/>
    <w:rsid w:val="00814848"/>
    <w:rsid w:val="00834283"/>
    <w:rsid w:val="008A237E"/>
    <w:rsid w:val="008C165F"/>
    <w:rsid w:val="008D7E3F"/>
    <w:rsid w:val="008F5D0F"/>
    <w:rsid w:val="009441A8"/>
    <w:rsid w:val="009538BB"/>
    <w:rsid w:val="00957573"/>
    <w:rsid w:val="00965C13"/>
    <w:rsid w:val="0096682E"/>
    <w:rsid w:val="009944D1"/>
    <w:rsid w:val="009B3CF5"/>
    <w:rsid w:val="009B49D6"/>
    <w:rsid w:val="009B7A2A"/>
    <w:rsid w:val="009C2833"/>
    <w:rsid w:val="009E7B3E"/>
    <w:rsid w:val="009F1CEF"/>
    <w:rsid w:val="009F415D"/>
    <w:rsid w:val="00A06899"/>
    <w:rsid w:val="00A50681"/>
    <w:rsid w:val="00A70143"/>
    <w:rsid w:val="00A7416C"/>
    <w:rsid w:val="00A863A9"/>
    <w:rsid w:val="00AA12FA"/>
    <w:rsid w:val="00AA7B5C"/>
    <w:rsid w:val="00AF4D36"/>
    <w:rsid w:val="00B22988"/>
    <w:rsid w:val="00B2791E"/>
    <w:rsid w:val="00B334EA"/>
    <w:rsid w:val="00B376E4"/>
    <w:rsid w:val="00B5167A"/>
    <w:rsid w:val="00BD224E"/>
    <w:rsid w:val="00C220DF"/>
    <w:rsid w:val="00C33A5C"/>
    <w:rsid w:val="00C47B07"/>
    <w:rsid w:val="00C70A88"/>
    <w:rsid w:val="00C71DD1"/>
    <w:rsid w:val="00C735EF"/>
    <w:rsid w:val="00C93C2C"/>
    <w:rsid w:val="00CC61C4"/>
    <w:rsid w:val="00D15A39"/>
    <w:rsid w:val="00D21531"/>
    <w:rsid w:val="00D326F9"/>
    <w:rsid w:val="00D61F6A"/>
    <w:rsid w:val="00D87EAF"/>
    <w:rsid w:val="00D944E6"/>
    <w:rsid w:val="00D94EF6"/>
    <w:rsid w:val="00D95737"/>
    <w:rsid w:val="00DB4FC9"/>
    <w:rsid w:val="00DE47D3"/>
    <w:rsid w:val="00DE7CC0"/>
    <w:rsid w:val="00E3460F"/>
    <w:rsid w:val="00E55510"/>
    <w:rsid w:val="00E7380A"/>
    <w:rsid w:val="00EB1EB1"/>
    <w:rsid w:val="00ED73F9"/>
    <w:rsid w:val="00F17363"/>
    <w:rsid w:val="00F473AF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60816-4A5B-47FE-9294-7C9D7A9B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681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0F1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70F18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0F1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0F18"/>
    <w:rPr>
      <w:rFonts w:ascii="Arial" w:eastAsiaTheme="majorEastAsia" w:hAnsi="Arial" w:cstheme="majorBidi"/>
      <w:color w:val="000000" w:themeColor="text1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0F18"/>
    <w:pPr>
      <w:numPr>
        <w:ilvl w:val="1"/>
      </w:numPr>
    </w:pPr>
    <w:rPr>
      <w:rFonts w:eastAsiaTheme="minorEastAsia"/>
      <w:i/>
      <w:color w:val="000000" w:themeColor="text1"/>
      <w:spacing w:val="15"/>
      <w:sz w:val="1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0F18"/>
    <w:rPr>
      <w:rFonts w:ascii="Arial" w:eastAsiaTheme="minorEastAsia" w:hAnsi="Arial"/>
      <w:i/>
      <w:color w:val="000000" w:themeColor="text1"/>
      <w:spacing w:val="15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6ag3\B_Kongresse_allg_\Kongresse_nach%20Jahren\2024\2-Projekte\0313_0315_LEMS%20Frau%20Geiger\Abstracts\Abstract_Template_LEMS-conference%20(00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Abstract_Template_LEMS-conference (002)</Template>
  <TotalTime>0</TotalTime>
  <Pages>1</Pages>
  <Words>57</Words>
  <Characters>323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Viktora, Natali</dc:creator>
  <cp:keywords/>
  <dc:description/>
  <cp:lastModifiedBy>Viktora, Natali</cp:lastModifiedBy>
  <cp:revision>1</cp:revision>
  <dcterms:created xsi:type="dcterms:W3CDTF">2023-11-14T10:05:00Z</dcterms:created>
  <dcterms:modified xsi:type="dcterms:W3CDTF">2023-11-14T10:06:00Z</dcterms:modified>
</cp:coreProperties>
</file>